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4069" w14:textId="6313E309" w:rsidR="00E45F5C" w:rsidRDefault="00000000" w:rsidP="00552244">
      <w:pPr>
        <w:pStyle w:val="Textbody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Procedura postępowania wobec ucznia przejawiającego zachowania agresywne i</w:t>
      </w:r>
      <w:r w:rsidR="00552244">
        <w:rPr>
          <w:b/>
          <w:bCs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autoagresywne w tym ucznia ze spektrum autyzmu</w:t>
      </w:r>
      <w:r w:rsidR="00552244">
        <w:rPr>
          <w:b/>
          <w:bCs/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w Społecznej Szkole Podstawowej i Społecznym Przedszkolu</w:t>
      </w:r>
      <w:r w:rsidR="00552244">
        <w:rPr>
          <w:b/>
          <w:bCs/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w Dąbrowie Wronowskiej</w:t>
      </w:r>
    </w:p>
    <w:p w14:paraId="3454FD66" w14:textId="77777777" w:rsidR="00E45F5C" w:rsidRDefault="00E45F5C">
      <w:pPr>
        <w:pStyle w:val="Textbody"/>
        <w:jc w:val="center"/>
        <w:rPr>
          <w:b/>
          <w:bCs/>
          <w:color w:val="333333"/>
          <w:sz w:val="28"/>
          <w:szCs w:val="28"/>
        </w:rPr>
      </w:pPr>
    </w:p>
    <w:p w14:paraId="3B89F245" w14:textId="77777777" w:rsidR="00E45F5C" w:rsidRDefault="00000000">
      <w:pPr>
        <w:pStyle w:val="Textbody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Cel procedury: zapewnienie bezpieczeństwa uczniom i pracownikom SSP i SP w Dąbrowie Wronowskiej.</w:t>
      </w:r>
    </w:p>
    <w:p w14:paraId="36200E18" w14:textId="77777777" w:rsidR="00E45F5C" w:rsidRDefault="00E45F5C">
      <w:pPr>
        <w:pStyle w:val="Textbody"/>
        <w:rPr>
          <w:color w:val="333333"/>
          <w:sz w:val="28"/>
          <w:szCs w:val="28"/>
        </w:rPr>
      </w:pPr>
    </w:p>
    <w:p w14:paraId="06C97E12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Szkolne postępowanie wszczynane jest w sytuacji występowania autoagresji i agresji skierowanej wobec  rówieśników oraz pracowników placówki na terenie szkoły, występującej u ucznia z zaburzeniami zachowania w tym u ucznia ze spektrum autyzmu.</w:t>
      </w:r>
    </w:p>
    <w:p w14:paraId="7AF639B9" w14:textId="0CF9B99F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Sytuacje, w których należy podjąć postępowanie dotyczą zachowań trudnych: naruszenie nietykalności fizycznej innych osób, autoagresja, wybuchy złości (z atakiem skierowanym w stronę drugiej osoby, krzyk) oraz zniszczenie mienia prywatnego lub szkolnego.</w:t>
      </w:r>
    </w:p>
    <w:p w14:paraId="53116F75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Obowiązkiem każdego pracownika szkoły jest reagowanie na przejawy autoagresji i agresji uczniów z zaburzeniami zachowania w tym u uczniów ze spektrum autyzmu.</w:t>
      </w:r>
    </w:p>
    <w:p w14:paraId="5EEDC214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Nauczyciel/pomoc nauczyciela w momencie zauważenia pobudzenia ucznia z wymienionymi zaburzeniami powinni podejmować działania służące jego wyciszeniu.</w:t>
      </w:r>
    </w:p>
    <w:p w14:paraId="623B6CA7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przypadku, gdy zachowania trudne nadal nasilają się należy odizolować ucznia przejawiającego zachowania niepożądane od grupy lub w przypadku braku takiej możliwości należy zapewnić bezpieczeństwo pozostałym uczniom poprzez wyprowadzenie ich z sali.</w:t>
      </w:r>
    </w:p>
    <w:p w14:paraId="1CC43862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Jeżeli próby wyciszenia   ucznia nie przynoszą poprawy zachowania i nadal pojawiają się ataki agresji i autoagresji nauczyciel lub inny pracownik szkoły ma możliwość reagowania poprzez przytrzymanie ucznia w celu zabezpieczenia go przed zrobieniem krzywdy sobie lub innym.</w:t>
      </w:r>
    </w:p>
    <w:p w14:paraId="2EB3C8CA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sytuacji bardzo agresywnego ucznia (niemożność uspokojenia, nasilona agresja i autoagresja) należy zawiadomić rodziców/opiekunów prawnych.</w:t>
      </w:r>
    </w:p>
    <w:p w14:paraId="422AC845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przypadku braku kontaktu z rodzicami/prawnymi opiekunami, w sytuacji eskalacji zachowań o charakterze agresji i autoagresji należy niezwłocznie wezwać pogotowie ratunkowe.</w:t>
      </w:r>
    </w:p>
    <w:p w14:paraId="7E51E591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Nauczyciel/specjalista prowadzący zajęcia/osoba sprawująca opiekę  informuje wychowawcę o zaistniałej sytuacji.</w:t>
      </w:r>
    </w:p>
    <w:p w14:paraId="26E0D819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 zaistniałego zdarzenia nauczyciel/specjalista/osoba sprawująca opiekę sporządza notatkę (Załącznik 1), która przechowywana jest w teczce wychowawcy.</w:t>
      </w:r>
    </w:p>
    <w:p w14:paraId="1ACF0AA1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 notatką ze zdarzenia zostają zapoznani rodzice/ opiekunowie prawni. Udokumentowane jest to ich podpisem na notatce.</w:t>
      </w:r>
    </w:p>
    <w:p w14:paraId="13D78A46" w14:textId="6352CB12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 zapoznaniu z „Procedurą postępowania wobec ucznia z zachowaniami agresywnymi i autoagresywnymi w tym u ucznia ze spektrum autyzmu” rodzice/ opiekunowie prawni podpisują zgodę (Załącznik nr 2) na przytrzymanie dziecka w </w:t>
      </w:r>
      <w:r>
        <w:rPr>
          <w:sz w:val="28"/>
          <w:szCs w:val="28"/>
        </w:rPr>
        <w:lastRenderedPageBreak/>
        <w:t>sytuacjach kiedy jego zachowanie zagraża bezpieczeństwu i zdrowiu jego oraz innych osób.</w:t>
      </w:r>
    </w:p>
    <w:p w14:paraId="4EE0535B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Brak takiej zgody ze strony rodziców/opiekunów prawnych jest podstawą do wezwania pogotowia ratunkowego w przypadku pojawienia się zachowań agresywnych i autoagresywnych</w:t>
      </w:r>
    </w:p>
    <w:p w14:paraId="0EEA9F2E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Jeżeli zachowanie agresywne i autoagresywne powtarzają się 3-trzykrotnie wychowawca informuje dyrektora.</w:t>
      </w:r>
    </w:p>
    <w:p w14:paraId="59E9685F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przypadku wystąpienia zachowań trudnych wychowawca powołuje Zespół, w skład którego wchodzą nauczyciele i specjaliści pracujący z danym uczniem, w celu opracowania strategii postępowania w przypadku pojawienia się konkretnego zachowania niepożądanego.</w:t>
      </w:r>
    </w:p>
    <w:p w14:paraId="6A55FB59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 terminie spotkania Zespołu zostają poinformowani rodzice/ opiekunowie prawni.</w:t>
      </w:r>
    </w:p>
    <w:p w14:paraId="7F986251" w14:textId="7A456839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Sporządza się protokół, w którym jasno są opisane strategie pracy nad konkretnym zachowaniem, które zostają wdrożone do pracy zarówno przez nauczycieli/specjalistów/pomoce, jak i rodziców. Podczas spotkania rodzice/ opiekunowie prawni są informowani także o dodatkowych formach pomocy terapeutycznej oraz medycznej dla swojego dziecka. Ponadto istnieje możliwość włączenia do pracy z rodziną pedagoga i psychologa szkolnego.</w:t>
      </w:r>
    </w:p>
    <w:p w14:paraId="1400A73A" w14:textId="53BC481E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Jeżeli rodzice/opiekunowie prawni są nieobecni na spotkaniu wychowawca zobowiązany jest poinformować ich o ustaleniach zespołu.</w:t>
      </w:r>
    </w:p>
    <w:p w14:paraId="781C21D3" w14:textId="79279903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przypadku nasilonych niepożądanych (w tym zagrożenia bezpieczeństwa innych uczniów oraz samego ucznia) zaleca się rozpatrzenie innych możliwości i form realizowania dalszej edukacji ucznia.</w:t>
      </w:r>
    </w:p>
    <w:p w14:paraId="6A4A9FF9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momencie uszczerbku na zdrowiu nauczyciela w trakcie występowania agresywnych zachowań ucznia, należy natychmiast poinformować dyrektora, a w sytuacjach zagrażających zdrowiu - wezwać pogotowie ratunkowe.</w:t>
      </w:r>
    </w:p>
    <w:p w14:paraId="4BE80B44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przypadku nasilonego zaburzenia zachowania (agresja, autoagresja) i braku poświadczonych działań rodziców/opiekunów prawnych w celu ich redukowania, w tym prowadzonej farmakoterapii uczeń może nie zostać przyjęty do klasy, do momentu ustabilizowania zachowania ucznia,</w:t>
      </w:r>
    </w:p>
    <w:p w14:paraId="20051A8E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momencie, gdy poniższe procedury nie obejmują wszystkich aspektów zaistniałego zdarzenia, należy postępować zgodnie z wiedzą i doświadczeniem pedagogicznym, kierując się w pierwszej kolejności zasadą zapewnienia bezpieczeństwa uczniom z zaburzeniami w zachowaniu w tym uczniom ze spektrum autyzmu.</w:t>
      </w:r>
    </w:p>
    <w:p w14:paraId="7ED86DCF" w14:textId="77777777" w:rsidR="00E45F5C" w:rsidRDefault="00000000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Realizacja procedur postępowania w sytuacjach trudnych obowiązuje wszystkich pracowników Społecznej Szkoły Podstawowej i Społecznego Przedszkola w Dąbrowie Wronowskiej.</w:t>
      </w:r>
    </w:p>
    <w:p w14:paraId="4FF98F31" w14:textId="77777777" w:rsidR="00E45F5C" w:rsidRDefault="00E45F5C">
      <w:pPr>
        <w:pStyle w:val="Textbody"/>
        <w:rPr>
          <w:sz w:val="28"/>
          <w:szCs w:val="28"/>
        </w:rPr>
      </w:pPr>
    </w:p>
    <w:p w14:paraId="33F72158" w14:textId="77777777" w:rsidR="00E45F5C" w:rsidRDefault="00E45F5C">
      <w:pPr>
        <w:pStyle w:val="Textbody"/>
        <w:rPr>
          <w:sz w:val="28"/>
          <w:szCs w:val="28"/>
        </w:rPr>
      </w:pPr>
    </w:p>
    <w:p w14:paraId="2AC6FEF1" w14:textId="77777777" w:rsidR="00E45F5C" w:rsidRDefault="00E45F5C">
      <w:pPr>
        <w:pStyle w:val="Textbody"/>
        <w:rPr>
          <w:sz w:val="28"/>
          <w:szCs w:val="28"/>
        </w:rPr>
      </w:pPr>
    </w:p>
    <w:p w14:paraId="2F2F3274" w14:textId="77777777" w:rsidR="00E45F5C" w:rsidRDefault="00E45F5C">
      <w:pPr>
        <w:pStyle w:val="Textbody"/>
        <w:rPr>
          <w:sz w:val="28"/>
          <w:szCs w:val="28"/>
        </w:rPr>
      </w:pPr>
    </w:p>
    <w:p w14:paraId="40AF49E2" w14:textId="77777777" w:rsidR="00E45F5C" w:rsidRDefault="00000000">
      <w:pPr>
        <w:pStyle w:val="Textbody"/>
        <w:rPr>
          <w:sz w:val="28"/>
          <w:szCs w:val="28"/>
        </w:rPr>
      </w:pPr>
      <w:r>
        <w:rPr>
          <w:sz w:val="28"/>
          <w:szCs w:val="28"/>
        </w:rPr>
        <w:lastRenderedPageBreak/>
        <w:t>Załącznik nr 1.</w:t>
      </w:r>
    </w:p>
    <w:p w14:paraId="1FB2305B" w14:textId="77777777" w:rsidR="00E45F5C" w:rsidRDefault="00E45F5C">
      <w:pPr>
        <w:pStyle w:val="Textbody"/>
        <w:rPr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45F5C" w14:paraId="4394111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5D0F4" w14:textId="77777777" w:rsidR="00E45F5C" w:rsidRDefault="00000000">
            <w:pPr>
              <w:pStyle w:val="TableContents"/>
            </w:pPr>
            <w:r>
              <w:t>Data i godzina zdarzenia:</w:t>
            </w:r>
          </w:p>
          <w:p w14:paraId="1E5DD578" w14:textId="77777777" w:rsidR="00E45F5C" w:rsidRDefault="00E45F5C">
            <w:pPr>
              <w:pStyle w:val="TableContents"/>
            </w:pPr>
          </w:p>
          <w:p w14:paraId="10D3123F" w14:textId="77777777" w:rsidR="00E45F5C" w:rsidRDefault="00E45F5C">
            <w:pPr>
              <w:pStyle w:val="TableContents"/>
            </w:pPr>
          </w:p>
          <w:p w14:paraId="0C6FB077" w14:textId="77777777" w:rsidR="00E45F5C" w:rsidRDefault="00E45F5C">
            <w:pPr>
              <w:pStyle w:val="TableContents"/>
            </w:pPr>
          </w:p>
          <w:p w14:paraId="33D173D6" w14:textId="77777777" w:rsidR="00E45F5C" w:rsidRDefault="00E45F5C">
            <w:pPr>
              <w:pStyle w:val="TableContents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5B1D6" w14:textId="77777777" w:rsidR="00E45F5C" w:rsidRDefault="00000000">
            <w:pPr>
              <w:pStyle w:val="TableContents"/>
            </w:pPr>
            <w:r>
              <w:t>Miejsce zdarzenia:</w:t>
            </w:r>
          </w:p>
        </w:tc>
      </w:tr>
      <w:tr w:rsidR="00E45F5C" w14:paraId="633D7749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0A1F5" w14:textId="77777777" w:rsidR="00E45F5C" w:rsidRDefault="00000000">
            <w:pPr>
              <w:pStyle w:val="TableContents"/>
            </w:pPr>
            <w:r>
              <w:t>Dotyczy ucznia:</w:t>
            </w:r>
          </w:p>
          <w:p w14:paraId="7031FE7B" w14:textId="77777777" w:rsidR="00E45F5C" w:rsidRDefault="00E45F5C">
            <w:pPr>
              <w:pStyle w:val="TableContents"/>
            </w:pPr>
          </w:p>
          <w:p w14:paraId="48FCA3A7" w14:textId="77777777" w:rsidR="00E45F5C" w:rsidRDefault="00E45F5C">
            <w:pPr>
              <w:pStyle w:val="TableContents"/>
            </w:pPr>
          </w:p>
          <w:p w14:paraId="1F1F17F5" w14:textId="77777777" w:rsidR="00E45F5C" w:rsidRDefault="00E45F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6E720" w14:textId="77777777" w:rsidR="00E45F5C" w:rsidRDefault="00000000">
            <w:pPr>
              <w:pStyle w:val="TableContents"/>
            </w:pPr>
            <w:r>
              <w:t>Osoby uczestniczące w zdarzeniu:</w:t>
            </w:r>
          </w:p>
        </w:tc>
      </w:tr>
      <w:tr w:rsidR="00E45F5C" w14:paraId="6547AEBB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6225B" w14:textId="77777777" w:rsidR="00E45F5C" w:rsidRDefault="00000000">
            <w:pPr>
              <w:pStyle w:val="TableContents"/>
            </w:pPr>
            <w:r>
              <w:t>Krótki opis zdarzenia:</w:t>
            </w:r>
          </w:p>
          <w:p w14:paraId="1430DA0C" w14:textId="77777777" w:rsidR="00E45F5C" w:rsidRDefault="00E45F5C">
            <w:pPr>
              <w:pStyle w:val="TableContents"/>
            </w:pPr>
          </w:p>
          <w:p w14:paraId="3129C1CC" w14:textId="77777777" w:rsidR="00E45F5C" w:rsidRDefault="00E45F5C">
            <w:pPr>
              <w:pStyle w:val="TableContents"/>
            </w:pPr>
          </w:p>
          <w:p w14:paraId="29FC74DF" w14:textId="77777777" w:rsidR="00E45F5C" w:rsidRDefault="00E45F5C">
            <w:pPr>
              <w:pStyle w:val="TableContents"/>
            </w:pPr>
          </w:p>
          <w:p w14:paraId="551C469C" w14:textId="77777777" w:rsidR="00E45F5C" w:rsidRDefault="00E45F5C">
            <w:pPr>
              <w:pStyle w:val="TableContents"/>
            </w:pPr>
          </w:p>
          <w:p w14:paraId="38CD9FF8" w14:textId="77777777" w:rsidR="00E45F5C" w:rsidRDefault="00E45F5C">
            <w:pPr>
              <w:pStyle w:val="TableContents"/>
            </w:pPr>
          </w:p>
          <w:p w14:paraId="437ECA01" w14:textId="77777777" w:rsidR="00E45F5C" w:rsidRDefault="00E45F5C">
            <w:pPr>
              <w:pStyle w:val="TableContents"/>
            </w:pPr>
          </w:p>
          <w:p w14:paraId="72186B31" w14:textId="77777777" w:rsidR="00E45F5C" w:rsidRDefault="00E45F5C">
            <w:pPr>
              <w:pStyle w:val="TableContents"/>
              <w:rPr>
                <w:sz w:val="28"/>
                <w:szCs w:val="28"/>
              </w:rPr>
            </w:pPr>
          </w:p>
          <w:p w14:paraId="2DD5270B" w14:textId="77777777" w:rsidR="00E45F5C" w:rsidRDefault="00E45F5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E45F5C" w14:paraId="3A6CD7B9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1EB1" w14:textId="77777777" w:rsidR="00E45F5C" w:rsidRDefault="00000000">
            <w:pPr>
              <w:pStyle w:val="TableContents"/>
            </w:pPr>
            <w:r>
              <w:t>Zastosowane procedury:</w:t>
            </w:r>
          </w:p>
          <w:p w14:paraId="4E312F36" w14:textId="77777777" w:rsidR="00E45F5C" w:rsidRDefault="00000000">
            <w:pPr>
              <w:pStyle w:val="TableContents"/>
              <w:numPr>
                <w:ilvl w:val="0"/>
                <w:numId w:val="2"/>
              </w:numPr>
            </w:pPr>
            <w:r>
              <w:t>próba wyciszenia ucznia,</w:t>
            </w:r>
          </w:p>
          <w:p w14:paraId="4FED0C53" w14:textId="77777777" w:rsidR="00E45F5C" w:rsidRDefault="00000000">
            <w:pPr>
              <w:pStyle w:val="TableContents"/>
              <w:numPr>
                <w:ilvl w:val="0"/>
                <w:numId w:val="2"/>
              </w:numPr>
            </w:pPr>
            <w:r>
              <w:t>odizolowanie autoagresywnego i agresywnego ucznia,</w:t>
            </w:r>
          </w:p>
          <w:p w14:paraId="53FEA098" w14:textId="77777777" w:rsidR="00E45F5C" w:rsidRDefault="00000000">
            <w:pPr>
              <w:pStyle w:val="TableContents"/>
              <w:numPr>
                <w:ilvl w:val="0"/>
                <w:numId w:val="2"/>
              </w:numPr>
            </w:pPr>
            <w:r>
              <w:t>zapewnienie bezpieczeństwa pozostałym uczniom,</w:t>
            </w:r>
          </w:p>
          <w:p w14:paraId="6A63DC41" w14:textId="77777777" w:rsidR="00E45F5C" w:rsidRDefault="00000000">
            <w:pPr>
              <w:pStyle w:val="TableContents"/>
              <w:numPr>
                <w:ilvl w:val="0"/>
                <w:numId w:val="2"/>
              </w:numPr>
            </w:pPr>
            <w:r>
              <w:t>udzielenie pomocy ofierze agresji/autoagresji,</w:t>
            </w:r>
          </w:p>
          <w:p w14:paraId="14059F2E" w14:textId="77777777" w:rsidR="00E45F5C" w:rsidRDefault="00000000">
            <w:pPr>
              <w:pStyle w:val="TableContents"/>
              <w:numPr>
                <w:ilvl w:val="0"/>
                <w:numId w:val="2"/>
              </w:numPr>
            </w:pPr>
            <w:r>
              <w:t>przytrzymanie ucznia w celu zabezpieczenia go przed zrobieniem krzywdy sobie lub innym,</w:t>
            </w:r>
          </w:p>
          <w:p w14:paraId="36B85AF6" w14:textId="77777777" w:rsidR="00E45F5C" w:rsidRDefault="00000000">
            <w:pPr>
              <w:pStyle w:val="TableContents"/>
              <w:numPr>
                <w:ilvl w:val="0"/>
                <w:numId w:val="2"/>
              </w:numPr>
            </w:pPr>
            <w:r>
              <w:t>wezwanie rodziców/opiekunów prawnych,</w:t>
            </w:r>
          </w:p>
          <w:p w14:paraId="5986727F" w14:textId="77777777" w:rsidR="00E45F5C" w:rsidRDefault="00000000">
            <w:pPr>
              <w:pStyle w:val="TableContents"/>
              <w:numPr>
                <w:ilvl w:val="0"/>
                <w:numId w:val="2"/>
              </w:numPr>
            </w:pPr>
            <w:r>
              <w:t>wezwanie pogotowia ratunkowego,</w:t>
            </w:r>
          </w:p>
          <w:p w14:paraId="15E357E4" w14:textId="77777777" w:rsidR="00E45F5C" w:rsidRDefault="00000000">
            <w:pPr>
              <w:pStyle w:val="TableContents"/>
              <w:numPr>
                <w:ilvl w:val="0"/>
                <w:numId w:val="2"/>
              </w:numPr>
            </w:pPr>
            <w:r>
              <w:t>rozmowa z rodzicami/opiekunami prawnymi,</w:t>
            </w:r>
          </w:p>
          <w:p w14:paraId="4DAF92EE" w14:textId="77777777" w:rsidR="00E45F5C" w:rsidRDefault="00000000">
            <w:pPr>
              <w:pStyle w:val="TableContents"/>
              <w:numPr>
                <w:ilvl w:val="0"/>
                <w:numId w:val="2"/>
              </w:numPr>
            </w:pPr>
            <w:r>
              <w:t>inne .......................................................</w:t>
            </w:r>
          </w:p>
          <w:p w14:paraId="63A48AC7" w14:textId="77777777" w:rsidR="00E45F5C" w:rsidRDefault="00E45F5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E45F5C" w14:paraId="42E0787D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CAF77" w14:textId="77777777" w:rsidR="00E45F5C" w:rsidRDefault="00000000">
            <w:pPr>
              <w:pStyle w:val="TableContents"/>
            </w:pPr>
            <w:r>
              <w:t>Osoby poinformowane o zdarzeniu:</w:t>
            </w:r>
          </w:p>
          <w:p w14:paraId="22047194" w14:textId="77777777" w:rsidR="00E45F5C" w:rsidRDefault="00E45F5C">
            <w:pPr>
              <w:pStyle w:val="TableContents"/>
            </w:pPr>
          </w:p>
          <w:p w14:paraId="1F85EC4C" w14:textId="77777777" w:rsidR="00E45F5C" w:rsidRDefault="00E45F5C">
            <w:pPr>
              <w:pStyle w:val="TableContents"/>
            </w:pPr>
          </w:p>
          <w:p w14:paraId="6FC6D58E" w14:textId="77777777" w:rsidR="00E45F5C" w:rsidRDefault="00E45F5C">
            <w:pPr>
              <w:pStyle w:val="TableContents"/>
            </w:pPr>
          </w:p>
          <w:p w14:paraId="39FBA066" w14:textId="77777777" w:rsidR="00E45F5C" w:rsidRDefault="00E45F5C">
            <w:pPr>
              <w:pStyle w:val="TableContents"/>
            </w:pPr>
          </w:p>
          <w:p w14:paraId="05452D9E" w14:textId="77777777" w:rsidR="00E45F5C" w:rsidRDefault="00E45F5C">
            <w:pPr>
              <w:pStyle w:val="TableContents"/>
            </w:pPr>
          </w:p>
          <w:p w14:paraId="49F3C197" w14:textId="77777777" w:rsidR="00E45F5C" w:rsidRDefault="00E45F5C">
            <w:pPr>
              <w:pStyle w:val="TableContents"/>
            </w:pPr>
          </w:p>
          <w:p w14:paraId="2756AABA" w14:textId="77777777" w:rsidR="00E45F5C" w:rsidRDefault="00E45F5C">
            <w:pPr>
              <w:pStyle w:val="TableContents"/>
            </w:pPr>
          </w:p>
        </w:tc>
      </w:tr>
    </w:tbl>
    <w:p w14:paraId="387B21DC" w14:textId="77777777" w:rsidR="00E45F5C" w:rsidRDefault="0000000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6CED594" w14:textId="77777777" w:rsidR="00E45F5C" w:rsidRDefault="00E45F5C">
      <w:pPr>
        <w:pStyle w:val="Textbody"/>
        <w:rPr>
          <w:sz w:val="28"/>
          <w:szCs w:val="28"/>
        </w:rPr>
      </w:pPr>
    </w:p>
    <w:p w14:paraId="27E474BF" w14:textId="77777777" w:rsidR="00E45F5C" w:rsidRDefault="00E45F5C">
      <w:pPr>
        <w:pStyle w:val="Textbody"/>
        <w:rPr>
          <w:sz w:val="28"/>
          <w:szCs w:val="28"/>
        </w:rPr>
      </w:pPr>
    </w:p>
    <w:p w14:paraId="025F7F09" w14:textId="77777777" w:rsidR="00E45F5C" w:rsidRDefault="0000000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.................................................................</w:t>
      </w:r>
    </w:p>
    <w:p w14:paraId="24991FDD" w14:textId="77777777" w:rsidR="00E45F5C" w:rsidRDefault="00000000">
      <w:pPr>
        <w:pStyle w:val="Textbody"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2"/>
          <w:szCs w:val="22"/>
        </w:rPr>
        <w:t>podpis osoby sporządzającej notatkę</w:t>
      </w:r>
    </w:p>
    <w:p w14:paraId="21681F7B" w14:textId="77777777" w:rsidR="00E45F5C" w:rsidRDefault="00E45F5C">
      <w:pPr>
        <w:pStyle w:val="Textbody"/>
        <w:rPr>
          <w:sz w:val="28"/>
          <w:szCs w:val="28"/>
        </w:rPr>
      </w:pPr>
    </w:p>
    <w:p w14:paraId="328C7306" w14:textId="77777777" w:rsidR="00E45F5C" w:rsidRDefault="00E45F5C">
      <w:pPr>
        <w:pStyle w:val="Textbody"/>
        <w:rPr>
          <w:sz w:val="28"/>
          <w:szCs w:val="28"/>
        </w:rPr>
      </w:pPr>
    </w:p>
    <w:p w14:paraId="51256FA4" w14:textId="77777777" w:rsidR="00E45F5C" w:rsidRDefault="00000000">
      <w:pPr>
        <w:pStyle w:val="Textbody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Załącznik nr 2    </w:t>
      </w:r>
    </w:p>
    <w:p w14:paraId="2438C4D7" w14:textId="77777777" w:rsidR="00E45F5C" w:rsidRDefault="0000000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Dąbrowa Wronowska, dn. .................................</w:t>
      </w:r>
    </w:p>
    <w:p w14:paraId="30E432EA" w14:textId="77777777" w:rsidR="00E45F5C" w:rsidRDefault="00E45F5C">
      <w:pPr>
        <w:pStyle w:val="Textbody"/>
        <w:rPr>
          <w:sz w:val="28"/>
          <w:szCs w:val="28"/>
        </w:rPr>
      </w:pPr>
    </w:p>
    <w:p w14:paraId="3D82076F" w14:textId="77777777" w:rsidR="00E45F5C" w:rsidRDefault="00E45F5C">
      <w:pPr>
        <w:pStyle w:val="Textbody"/>
        <w:rPr>
          <w:sz w:val="28"/>
          <w:szCs w:val="28"/>
        </w:rPr>
      </w:pPr>
    </w:p>
    <w:p w14:paraId="406411A7" w14:textId="77777777" w:rsidR="00E45F5C" w:rsidRDefault="00E45F5C">
      <w:pPr>
        <w:pStyle w:val="Textbody"/>
        <w:rPr>
          <w:sz w:val="28"/>
          <w:szCs w:val="28"/>
        </w:rPr>
      </w:pPr>
    </w:p>
    <w:p w14:paraId="5A0615D3" w14:textId="77777777" w:rsidR="00E45F5C" w:rsidRDefault="00000000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Zgoda</w:t>
      </w:r>
    </w:p>
    <w:p w14:paraId="3680178B" w14:textId="77777777" w:rsidR="00E45F5C" w:rsidRDefault="00E45F5C">
      <w:pPr>
        <w:pStyle w:val="Textbody"/>
        <w:rPr>
          <w:sz w:val="28"/>
          <w:szCs w:val="28"/>
        </w:rPr>
      </w:pPr>
    </w:p>
    <w:p w14:paraId="6B140BCE" w14:textId="77777777" w:rsidR="00E45F5C" w:rsidRDefault="00E45F5C">
      <w:pPr>
        <w:pStyle w:val="Textbody"/>
        <w:jc w:val="both"/>
        <w:rPr>
          <w:sz w:val="28"/>
          <w:szCs w:val="28"/>
        </w:rPr>
      </w:pPr>
    </w:p>
    <w:p w14:paraId="7B15D5A5" w14:textId="77777777" w:rsidR="00E45F5C" w:rsidRDefault="00E45F5C">
      <w:pPr>
        <w:pStyle w:val="Textbody"/>
        <w:jc w:val="both"/>
        <w:rPr>
          <w:sz w:val="28"/>
          <w:szCs w:val="28"/>
        </w:rPr>
      </w:pPr>
    </w:p>
    <w:p w14:paraId="0FB205DE" w14:textId="77777777" w:rsidR="00E45F5C" w:rsidRDefault="0000000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Wyrażam zgodę na przytrzymanie mojego dziecka,...................................................</w:t>
      </w:r>
    </w:p>
    <w:p w14:paraId="3B97D0EB" w14:textId="77777777" w:rsidR="00E45F5C" w:rsidRDefault="0000000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ucznia klasy........................................, w sytuacji agresywnego zachowania w stosunku do innych lub w przypadku autoagresji, w celu zapewnienia bezpieczeństwa.</w:t>
      </w:r>
    </w:p>
    <w:p w14:paraId="4A3694D9" w14:textId="77777777" w:rsidR="00E45F5C" w:rsidRDefault="00E45F5C">
      <w:pPr>
        <w:pStyle w:val="Textbody"/>
        <w:jc w:val="both"/>
        <w:rPr>
          <w:sz w:val="28"/>
          <w:szCs w:val="28"/>
        </w:rPr>
      </w:pPr>
    </w:p>
    <w:p w14:paraId="2AF91BA1" w14:textId="77777777" w:rsidR="00E45F5C" w:rsidRDefault="00E45F5C">
      <w:pPr>
        <w:pStyle w:val="Textbody"/>
        <w:jc w:val="both"/>
        <w:rPr>
          <w:sz w:val="28"/>
          <w:szCs w:val="28"/>
        </w:rPr>
      </w:pPr>
    </w:p>
    <w:p w14:paraId="31A5BE50" w14:textId="77777777" w:rsidR="00E45F5C" w:rsidRDefault="00E45F5C">
      <w:pPr>
        <w:pStyle w:val="Textbody"/>
        <w:jc w:val="both"/>
        <w:rPr>
          <w:sz w:val="28"/>
          <w:szCs w:val="28"/>
        </w:rPr>
      </w:pPr>
    </w:p>
    <w:p w14:paraId="3E82E033" w14:textId="77777777" w:rsidR="00E45F5C" w:rsidRDefault="00E45F5C">
      <w:pPr>
        <w:pStyle w:val="Textbody"/>
        <w:jc w:val="both"/>
        <w:rPr>
          <w:sz w:val="28"/>
          <w:szCs w:val="28"/>
        </w:rPr>
      </w:pPr>
    </w:p>
    <w:p w14:paraId="3DDFD5E6" w14:textId="77777777" w:rsidR="00E45F5C" w:rsidRDefault="00E45F5C">
      <w:pPr>
        <w:pStyle w:val="Textbody"/>
        <w:jc w:val="both"/>
        <w:rPr>
          <w:sz w:val="28"/>
          <w:szCs w:val="28"/>
        </w:rPr>
      </w:pPr>
    </w:p>
    <w:p w14:paraId="4F1DBC6F" w14:textId="77777777" w:rsidR="00E45F5C" w:rsidRDefault="0000000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                                       ...........................................</w:t>
      </w:r>
    </w:p>
    <w:p w14:paraId="42D2CD09" w14:textId="77777777" w:rsidR="00E45F5C" w:rsidRDefault="00000000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data                                                                               podpis rodzica/opiekuna prawnego</w:t>
      </w:r>
    </w:p>
    <w:p w14:paraId="2C109C86" w14:textId="77777777" w:rsidR="00E45F5C" w:rsidRDefault="00E45F5C">
      <w:pPr>
        <w:pStyle w:val="Textbody"/>
        <w:jc w:val="both"/>
        <w:rPr>
          <w:sz w:val="28"/>
          <w:szCs w:val="28"/>
        </w:rPr>
      </w:pPr>
    </w:p>
    <w:p w14:paraId="14519ABF" w14:textId="77777777" w:rsidR="00E45F5C" w:rsidRDefault="00E45F5C">
      <w:pPr>
        <w:pStyle w:val="Textbody"/>
        <w:rPr>
          <w:sz w:val="28"/>
          <w:szCs w:val="28"/>
        </w:rPr>
      </w:pPr>
    </w:p>
    <w:p w14:paraId="19AA519A" w14:textId="77777777" w:rsidR="00E45F5C" w:rsidRDefault="00E45F5C">
      <w:pPr>
        <w:pStyle w:val="Textbody"/>
        <w:rPr>
          <w:sz w:val="28"/>
          <w:szCs w:val="28"/>
        </w:rPr>
      </w:pPr>
    </w:p>
    <w:p w14:paraId="36094DF9" w14:textId="77777777" w:rsidR="00E45F5C" w:rsidRDefault="00E45F5C">
      <w:pPr>
        <w:pStyle w:val="Textbody"/>
        <w:rPr>
          <w:sz w:val="28"/>
          <w:szCs w:val="28"/>
        </w:rPr>
      </w:pPr>
    </w:p>
    <w:p w14:paraId="1E0118CF" w14:textId="77777777" w:rsidR="00E45F5C" w:rsidRDefault="00E45F5C">
      <w:pPr>
        <w:pStyle w:val="Textbody"/>
        <w:rPr>
          <w:sz w:val="28"/>
          <w:szCs w:val="28"/>
        </w:rPr>
      </w:pPr>
    </w:p>
    <w:sectPr w:rsidR="00E45F5C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3E66" w14:textId="77777777" w:rsidR="00802C1D" w:rsidRDefault="00802C1D">
      <w:r>
        <w:separator/>
      </w:r>
    </w:p>
  </w:endnote>
  <w:endnote w:type="continuationSeparator" w:id="0">
    <w:p w14:paraId="2D86AFB5" w14:textId="77777777" w:rsidR="00802C1D" w:rsidRDefault="0080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BC21" w14:textId="77777777" w:rsidR="00802C1D" w:rsidRDefault="00802C1D">
      <w:r>
        <w:rPr>
          <w:color w:val="000000"/>
        </w:rPr>
        <w:separator/>
      </w:r>
    </w:p>
  </w:footnote>
  <w:footnote w:type="continuationSeparator" w:id="0">
    <w:p w14:paraId="13609EFF" w14:textId="77777777" w:rsidR="00802C1D" w:rsidRDefault="0080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411"/>
    <w:multiLevelType w:val="multilevel"/>
    <w:tmpl w:val="038EB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153578A"/>
    <w:multiLevelType w:val="multilevel"/>
    <w:tmpl w:val="06E01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26241800">
    <w:abstractNumId w:val="0"/>
  </w:num>
  <w:num w:numId="2" w16cid:durableId="66594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5F5C"/>
    <w:rsid w:val="00552244"/>
    <w:rsid w:val="00802C1D"/>
    <w:rsid w:val="00C76139"/>
    <w:rsid w:val="00E4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549E"/>
  <w15:docId w15:val="{4ED71975-BD4D-48E6-945C-BA24B992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931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SSPDW01</dc:creator>
  <cp:lastModifiedBy>Bogdan Grzybek</cp:lastModifiedBy>
  <cp:revision>4</cp:revision>
  <cp:lastPrinted>2024-02-15T08:43:00Z</cp:lastPrinted>
  <dcterms:created xsi:type="dcterms:W3CDTF">2024-02-16T23:19:00Z</dcterms:created>
  <dcterms:modified xsi:type="dcterms:W3CDTF">2024-02-16T23:24:00Z</dcterms:modified>
</cp:coreProperties>
</file>